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sz w:val="32"/>
          <w:szCs w:val="32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rtl/>
          <w:lang w:bidi="ar-KW"/>
        </w:rPr>
        <w:t>نموذج رقم (1)</w:t>
      </w:r>
    </w:p>
    <w:p w:rsidR="00557D63" w:rsidRPr="004B1D85" w:rsidRDefault="00247BE5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>
        <w:rPr>
          <w:rFonts w:asciiTheme="minorBidi" w:hAnsiTheme="minorBidi" w:hint="cs"/>
          <w:sz w:val="32"/>
          <w:szCs w:val="32"/>
          <w:u w:val="single"/>
          <w:rtl/>
          <w:lang w:bidi="ar-KW"/>
        </w:rPr>
        <w:t>إ</w:t>
      </w:r>
      <w:r w:rsidR="00557D63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ستمارة بيانات مرشح لشغل وظيفة إشرافية</w:t>
      </w:r>
    </w:p>
    <w:p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أولا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بيانات الوظيفة الإشرافية المتقدم لها: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128"/>
      </w:tblGrid>
      <w:tr w:rsidR="00557D63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معهد: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557D63" w:rsidRPr="004B1D85" w:rsidRDefault="00557D63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557D63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 xml:space="preserve">الوظيفة </w:t>
            </w:r>
            <w:r w:rsidR="00E3451B" w:rsidRPr="004B1D85">
              <w:rPr>
                <w:rFonts w:asciiTheme="minorBidi" w:hAnsiTheme="minorBidi" w:hint="cs"/>
                <w:sz w:val="28"/>
                <w:szCs w:val="28"/>
                <w:rtl/>
                <w:lang w:bidi="ar-KW"/>
              </w:rPr>
              <w:t>الإشرافية: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557D63" w:rsidRPr="004B1D85" w:rsidRDefault="00557D63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</w:tbl>
    <w:p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ثانيا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البيانات الأساسية للمرشح:</w:t>
      </w:r>
    </w:p>
    <w:p w:rsidR="00557D63" w:rsidRPr="004B1D85" w:rsidRDefault="00557D63" w:rsidP="00557D63">
      <w:pPr>
        <w:bidi/>
        <w:jc w:val="lowKashida"/>
        <w:rPr>
          <w:rFonts w:asciiTheme="minorBidi" w:hAnsiTheme="minorBidi"/>
          <w:sz w:val="12"/>
          <w:szCs w:val="12"/>
          <w:rtl/>
          <w:lang w:bidi="ar-KW"/>
        </w:rPr>
      </w:pPr>
    </w:p>
    <w:tbl>
      <w:tblPr>
        <w:tblStyle w:val="TableGrid"/>
        <w:bidiVisual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128"/>
      </w:tblGrid>
      <w:tr w:rsidR="00557D63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الاسم الرباعي: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557D63" w:rsidRPr="004B1D85" w:rsidRDefault="00557D63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557D63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تاريخ الميلاد: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557D63" w:rsidRPr="004B1D85" w:rsidRDefault="00557D63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6308E2" w:rsidRPr="004B1D85" w:rsidRDefault="006308E2" w:rsidP="002821F6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الرقم المدني: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6308E2" w:rsidRPr="004B1D85" w:rsidRDefault="006308E2" w:rsidP="002821F6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الوظيفة الحالية: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تاريخ شغل الوظيفة الحالية: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القسم: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تاريخ التعيين بالهيئة: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رقم هاتف العمل: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:rsidTr="006308E2">
        <w:trPr>
          <w:trHeight w:hRule="exact" w:val="851"/>
          <w:jc w:val="center"/>
        </w:trPr>
        <w:tc>
          <w:tcPr>
            <w:tcW w:w="2340" w:type="dxa"/>
          </w:tcPr>
          <w:p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رقم هاتف المنزل: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:rsidR="006308E2" w:rsidRPr="004B1D85" w:rsidRDefault="006308E2" w:rsidP="004B1D85">
            <w:pPr>
              <w:bidi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</w:tbl>
    <w:p w:rsidR="00557D63" w:rsidRPr="004B1D85" w:rsidRDefault="00557D63" w:rsidP="00557D63">
      <w:pPr>
        <w:bidi/>
        <w:jc w:val="lowKashida"/>
        <w:rPr>
          <w:rFonts w:asciiTheme="minorBidi" w:hAnsiTheme="minorBidi"/>
          <w:rtl/>
          <w:lang w:bidi="ar-KW"/>
        </w:rPr>
      </w:pPr>
    </w:p>
    <w:p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753160">
        <w:rPr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lastRenderedPageBreak/>
        <w:t>تابع - نموذج رقم (1)</w:t>
      </w:r>
    </w:p>
    <w:p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ثالثا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: المؤهلات العلمية </w:t>
      </w:r>
    </w:p>
    <w:p w:rsidR="00557D63" w:rsidRPr="004B1D85" w:rsidRDefault="00557D63" w:rsidP="004B1D85">
      <w:pPr>
        <w:bidi/>
        <w:ind w:left="360"/>
        <w:jc w:val="lowKashida"/>
        <w:rPr>
          <w:rFonts w:asciiTheme="minorBidi" w:hAnsiTheme="minorBidi"/>
          <w:sz w:val="28"/>
          <w:szCs w:val="28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 xml:space="preserve">تذكر </w:t>
      </w:r>
      <w:r w:rsidR="004B1D85" w:rsidRPr="004B1D85">
        <w:rPr>
          <w:rFonts w:asciiTheme="minorBidi" w:hAnsiTheme="minorBidi" w:hint="cs"/>
          <w:sz w:val="28"/>
          <w:szCs w:val="28"/>
          <w:rtl/>
          <w:lang w:bidi="ar-KW"/>
        </w:rPr>
        <w:t>المؤهلات العلمية</w:t>
      </w:r>
      <w:r w:rsidRPr="004B1D85">
        <w:rPr>
          <w:rFonts w:asciiTheme="minorBidi" w:hAnsiTheme="minorBidi"/>
          <w:sz w:val="28"/>
          <w:szCs w:val="28"/>
          <w:rtl/>
          <w:lang w:bidi="ar-KW"/>
        </w:rPr>
        <w:t xml:space="preserve"> اعتبار</w:t>
      </w:r>
      <w:r w:rsidR="004B1D85">
        <w:rPr>
          <w:rFonts w:asciiTheme="minorBidi" w:hAnsiTheme="minorBidi" w:hint="cs"/>
          <w:sz w:val="28"/>
          <w:szCs w:val="28"/>
          <w:rtl/>
          <w:lang w:bidi="ar-KW"/>
        </w:rPr>
        <w:t>اً</w:t>
      </w:r>
      <w:r w:rsidRPr="004B1D85">
        <w:rPr>
          <w:rFonts w:asciiTheme="minorBidi" w:hAnsiTheme="minorBidi"/>
          <w:sz w:val="28"/>
          <w:szCs w:val="28"/>
          <w:rtl/>
          <w:lang w:bidi="ar-KW"/>
        </w:rPr>
        <w:t xml:space="preserve"> من شهادة الثانوية العامة أو ما يعادلها</w:t>
      </w:r>
    </w:p>
    <w:tbl>
      <w:tblPr>
        <w:tblStyle w:val="TableGrid"/>
        <w:bidiVisual/>
        <w:tblW w:w="96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740"/>
        <w:gridCol w:w="1740"/>
        <w:gridCol w:w="1759"/>
        <w:gridCol w:w="2731"/>
      </w:tblGrid>
      <w:tr w:rsidR="00557D63" w:rsidRPr="004B1D85" w:rsidTr="00425124">
        <w:trPr>
          <w:trHeight w:val="486"/>
          <w:jc w:val="center"/>
        </w:trPr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المؤهل العلمي</w:t>
            </w: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الحصول عليه</w:t>
            </w: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جهة الحصول عليه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التخصص الرئيسي</w:t>
            </w:r>
          </w:p>
        </w:tc>
        <w:tc>
          <w:tcPr>
            <w:tcW w:w="2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التخصص المساند</w:t>
            </w: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22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22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22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22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22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557D63" w:rsidRPr="004B1D85" w:rsidRDefault="00557D63" w:rsidP="00557D63">
      <w:pPr>
        <w:bidi/>
        <w:jc w:val="lowKashida"/>
        <w:rPr>
          <w:rFonts w:asciiTheme="minorBidi" w:hAnsiTheme="minorBidi"/>
          <w:rtl/>
          <w:lang w:bidi="ar-KW"/>
        </w:rPr>
      </w:pPr>
    </w:p>
    <w:p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رابعا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التسلسل الوظيفي</w:t>
      </w:r>
    </w:p>
    <w:tbl>
      <w:tblPr>
        <w:tblStyle w:val="TableGrid"/>
        <w:bidiVisual/>
        <w:tblW w:w="9692" w:type="dxa"/>
        <w:jc w:val="center"/>
        <w:tblLook w:val="01E0" w:firstRow="1" w:lastRow="1" w:firstColumn="1" w:lastColumn="1" w:noHBand="0" w:noVBand="0"/>
      </w:tblPr>
      <w:tblGrid>
        <w:gridCol w:w="1750"/>
        <w:gridCol w:w="1723"/>
        <w:gridCol w:w="1749"/>
        <w:gridCol w:w="1749"/>
        <w:gridCol w:w="2721"/>
      </w:tblGrid>
      <w:tr w:rsidR="00557D63" w:rsidRPr="004B1D85" w:rsidTr="00425124">
        <w:trPr>
          <w:trHeight w:val="486"/>
          <w:jc w:val="center"/>
        </w:trPr>
        <w:tc>
          <w:tcPr>
            <w:tcW w:w="1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الوظيفة</w:t>
            </w: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جهة العمل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شغل الوظيفة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ترك الوظيفة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أهم مهام الوظيفة</w:t>
            </w: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50" w:type="dxa"/>
            <w:tcBorders>
              <w:top w:val="double" w:sz="4" w:space="0" w:color="auto"/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top w:val="double" w:sz="4" w:space="0" w:color="auto"/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  <w:tcBorders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  <w:tcBorders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bottom w:val="double" w:sz="4" w:space="0" w:color="auto"/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t>تابع - نموذج رقم (1)</w:t>
      </w:r>
    </w:p>
    <w:p w:rsidR="00557D63" w:rsidRPr="004B1D85" w:rsidRDefault="004B1D85" w:rsidP="004B1D85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>
        <w:rPr>
          <w:rFonts w:asciiTheme="minorBidi" w:hAnsiTheme="minorBidi"/>
          <w:sz w:val="32"/>
          <w:szCs w:val="32"/>
          <w:u w:val="single"/>
          <w:rtl/>
          <w:lang w:bidi="ar-KW"/>
        </w:rPr>
        <w:t>خامسا</w:t>
      </w:r>
      <w:r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="00F36900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: الإنتاج العلمي </w:t>
      </w:r>
    </w:p>
    <w:tbl>
      <w:tblPr>
        <w:tblStyle w:val="TableGrid"/>
        <w:bidiVisual/>
        <w:tblW w:w="8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198"/>
        <w:gridCol w:w="2198"/>
        <w:gridCol w:w="2198"/>
      </w:tblGrid>
      <w:tr w:rsidR="00557D63" w:rsidRPr="004B1D85" w:rsidTr="00515C07">
        <w:trPr>
          <w:trHeight w:val="486"/>
          <w:jc w:val="center"/>
        </w:trPr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نوع الانتاج العلمي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عنوان الإنتاج العلمي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4B1D85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 w:hint="cs"/>
                <w:rtl/>
                <w:lang w:bidi="ar-KW"/>
              </w:rPr>
              <w:t>جهة النشر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النشر</w:t>
            </w: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</w:p>
    <w:p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t>تابع - نموذج رقم (1)</w:t>
      </w:r>
    </w:p>
    <w:p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سادسا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المشاركة بالدورات التدريبية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792" w:type="dxa"/>
        <w:tblLook w:val="01E0" w:firstRow="1" w:lastRow="1" w:firstColumn="1" w:lastColumn="1" w:noHBand="0" w:noVBand="0"/>
      </w:tblPr>
      <w:tblGrid>
        <w:gridCol w:w="2198"/>
        <w:gridCol w:w="2198"/>
        <w:gridCol w:w="2596"/>
        <w:gridCol w:w="1800"/>
      </w:tblGrid>
      <w:tr w:rsidR="00557D63" w:rsidRPr="004B1D85" w:rsidTr="00515C07">
        <w:trPr>
          <w:trHeight w:val="486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عنوان الدورة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مدة الدورة</w:t>
            </w:r>
          </w:p>
        </w:tc>
        <w:tc>
          <w:tcPr>
            <w:tcW w:w="25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الجهة التي عقدت فيها الدورة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إنهاء الدورة</w:t>
            </w: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515C07" w:rsidRPr="004B1D85" w:rsidRDefault="00515C07">
      <w:pPr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</w:p>
    <w:p w:rsidR="00557D63" w:rsidRPr="004B1D85" w:rsidRDefault="00557D63" w:rsidP="005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rtl/>
          <w:lang w:bidi="ar-KW"/>
        </w:rPr>
        <w:t>تابع - نموذج رقم (1)</w:t>
      </w:r>
    </w:p>
    <w:p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سابعا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المشاركة باللجان</w:t>
      </w:r>
      <w:r w:rsidR="00BF2B58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 وفرق العمل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792" w:type="dxa"/>
        <w:tblLook w:val="01E0" w:firstRow="1" w:lastRow="1" w:firstColumn="1" w:lastColumn="1" w:noHBand="0" w:noVBand="0"/>
      </w:tblPr>
      <w:tblGrid>
        <w:gridCol w:w="2198"/>
        <w:gridCol w:w="2198"/>
        <w:gridCol w:w="2596"/>
        <w:gridCol w:w="1800"/>
      </w:tblGrid>
      <w:tr w:rsidR="00557D63" w:rsidRPr="004B1D85" w:rsidTr="00515C07">
        <w:trPr>
          <w:trHeight w:val="486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اسم اللجنة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بداية اللجنة</w:t>
            </w:r>
          </w:p>
        </w:tc>
        <w:tc>
          <w:tcPr>
            <w:tcW w:w="25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مدة عمل اللجنة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أهم مهام اللجنة</w:t>
            </w: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t>تابع - نموذج رقم (1)</w:t>
      </w:r>
    </w:p>
    <w:p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ثامنا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: </w:t>
      </w:r>
      <w:r w:rsidR="00BF2B58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المشاركة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 بالمؤتمرات والندوات العلمية</w:t>
      </w:r>
    </w:p>
    <w:tbl>
      <w:tblPr>
        <w:tblStyle w:val="TableGrid"/>
        <w:bidiVisual/>
        <w:tblW w:w="9500" w:type="dxa"/>
        <w:jc w:val="center"/>
        <w:tblLook w:val="01E0" w:firstRow="1" w:lastRow="1" w:firstColumn="1" w:lastColumn="1" w:noHBand="0" w:noVBand="0"/>
      </w:tblPr>
      <w:tblGrid>
        <w:gridCol w:w="2198"/>
        <w:gridCol w:w="2434"/>
        <w:gridCol w:w="2596"/>
        <w:gridCol w:w="2272"/>
      </w:tblGrid>
      <w:tr w:rsidR="00557D63" w:rsidRPr="004B1D85" w:rsidTr="00515C07">
        <w:trPr>
          <w:trHeight w:val="486"/>
          <w:jc w:val="center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عنوان الندوة/ المؤتمر</w:t>
            </w:r>
          </w:p>
        </w:tc>
        <w:tc>
          <w:tcPr>
            <w:tcW w:w="2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الجهة المنظمة للندوة/ المؤتمر</w:t>
            </w:r>
          </w:p>
        </w:tc>
        <w:tc>
          <w:tcPr>
            <w:tcW w:w="25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مدة الندوة/ المؤتمر</w:t>
            </w:r>
          </w:p>
        </w:tc>
        <w:tc>
          <w:tcPr>
            <w:tcW w:w="22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بداية الندوة / المؤتمر</w:t>
            </w: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top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top w:val="double" w:sz="4" w:space="0" w:color="auto"/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bottom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bottom w:val="double" w:sz="4" w:space="0" w:color="auto"/>
              <w:right w:val="double" w:sz="4" w:space="0" w:color="auto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t>تابع - نموذج رقم (1)</w:t>
      </w:r>
    </w:p>
    <w:p w:rsidR="00557D63" w:rsidRPr="004B1D85" w:rsidRDefault="002160FD" w:rsidP="00BF2B58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>
        <w:rPr>
          <w:rFonts w:asciiTheme="minorBidi" w:hAnsiTheme="minorBidi"/>
          <w:sz w:val="32"/>
          <w:szCs w:val="32"/>
          <w:u w:val="single"/>
          <w:rtl/>
          <w:lang w:bidi="ar-KW"/>
        </w:rPr>
        <w:t>تاسع</w:t>
      </w:r>
      <w:r w:rsidR="00557D63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ا</w:t>
      </w:r>
      <w:r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="00557D63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: </w:t>
      </w:r>
      <w:r w:rsidR="00BF2B58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الإسهام في خدمة المجتمع والتواصل مع سوق العمل</w:t>
      </w:r>
    </w:p>
    <w:p w:rsidR="00557D63" w:rsidRPr="004B1D85" w:rsidRDefault="00557D63" w:rsidP="00BF2B58">
      <w:pPr>
        <w:bidi/>
        <w:spacing w:before="240"/>
        <w:ind w:left="584"/>
        <w:jc w:val="lowKashida"/>
        <w:rPr>
          <w:rFonts w:asciiTheme="minorBidi" w:hAnsiTheme="minorBidi"/>
          <w:sz w:val="24"/>
          <w:szCs w:val="24"/>
          <w:rtl/>
          <w:lang w:bidi="ar-KW"/>
        </w:rPr>
      </w:pPr>
      <w:r w:rsidRPr="004B1D85">
        <w:rPr>
          <w:rFonts w:asciiTheme="minorBidi" w:hAnsiTheme="minorBidi"/>
          <w:sz w:val="24"/>
          <w:szCs w:val="24"/>
          <w:rtl/>
          <w:lang w:bidi="ar-KW"/>
        </w:rPr>
        <w:t xml:space="preserve">يرجى بيان </w:t>
      </w:r>
      <w:r w:rsidR="00BF2B58" w:rsidRPr="004B1D85">
        <w:rPr>
          <w:rFonts w:asciiTheme="minorBidi" w:hAnsiTheme="minorBidi"/>
          <w:sz w:val="28"/>
          <w:szCs w:val="28"/>
          <w:rtl/>
          <w:lang w:bidi="ar-KW"/>
        </w:rPr>
        <w:t xml:space="preserve">الأنشطة والفعاليات المهنية التي أسهمتم بها </w:t>
      </w:r>
      <w:r w:rsidRPr="004B1D85">
        <w:rPr>
          <w:rFonts w:asciiTheme="minorBidi" w:hAnsiTheme="minorBidi"/>
          <w:sz w:val="24"/>
          <w:szCs w:val="24"/>
          <w:rtl/>
          <w:lang w:bidi="ar-KW"/>
        </w:rPr>
        <w:t>وذلك بالأسلوب الذي ترونه مناسبًا.</w:t>
      </w:r>
    </w:p>
    <w:tbl>
      <w:tblPr>
        <w:tblStyle w:val="TableGrid"/>
        <w:bidiVisual/>
        <w:tblW w:w="9500" w:type="dxa"/>
        <w:tblLook w:val="01E0" w:firstRow="1" w:lastRow="1" w:firstColumn="1" w:lastColumn="1" w:noHBand="0" w:noVBand="0"/>
      </w:tblPr>
      <w:tblGrid>
        <w:gridCol w:w="2198"/>
        <w:gridCol w:w="2434"/>
        <w:gridCol w:w="2596"/>
        <w:gridCol w:w="2272"/>
      </w:tblGrid>
      <w:tr w:rsidR="00557D63" w:rsidRPr="004B1D85" w:rsidTr="00425124">
        <w:trPr>
          <w:trHeight w:val="675"/>
        </w:trPr>
        <w:tc>
          <w:tcPr>
            <w:tcW w:w="2198" w:type="dxa"/>
            <w:tcBorders>
              <w:top w:val="nil"/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top w:val="nil"/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top w:val="nil"/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t>تابع - نموذج رقم (1)</w:t>
      </w:r>
    </w:p>
    <w:p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عاشرًا: المرفقات</w:t>
      </w:r>
    </w:p>
    <w:p w:rsidR="00557D63" w:rsidRPr="004B1D85" w:rsidRDefault="00557D63" w:rsidP="00557D63">
      <w:pPr>
        <w:bidi/>
        <w:spacing w:before="240"/>
        <w:jc w:val="lowKashida"/>
        <w:rPr>
          <w:rFonts w:asciiTheme="minorBidi" w:hAnsiTheme="minorBidi"/>
          <w:sz w:val="28"/>
          <w:szCs w:val="28"/>
          <w:rtl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 xml:space="preserve">يرجى إرفاق </w:t>
      </w:r>
      <w:r w:rsidR="007322BF" w:rsidRPr="004B1D85">
        <w:rPr>
          <w:rFonts w:asciiTheme="minorBidi" w:hAnsiTheme="minorBidi"/>
          <w:sz w:val="28"/>
          <w:szCs w:val="28"/>
          <w:rtl/>
          <w:lang w:bidi="ar-KW"/>
        </w:rPr>
        <w:t xml:space="preserve">نسخ عن </w:t>
      </w:r>
      <w:r w:rsidRPr="004B1D85">
        <w:rPr>
          <w:rFonts w:asciiTheme="minorBidi" w:hAnsiTheme="minorBidi"/>
          <w:sz w:val="28"/>
          <w:szCs w:val="28"/>
          <w:rtl/>
          <w:lang w:bidi="ar-KW"/>
        </w:rPr>
        <w:t>المستندات التالية:</w:t>
      </w:r>
    </w:p>
    <w:p w:rsidR="00557D63" w:rsidRPr="004B1D85" w:rsidRDefault="00557D63" w:rsidP="002D78D7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28"/>
          <w:szCs w:val="28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البطاقة المدنية.</w:t>
      </w:r>
      <w:r w:rsidR="00B00DA5" w:rsidRPr="004B1D85">
        <w:rPr>
          <w:rFonts w:asciiTheme="minorBidi" w:hAnsiTheme="minorBidi"/>
          <w:sz w:val="28"/>
          <w:szCs w:val="28"/>
          <w:rtl/>
          <w:lang w:bidi="ar-KW"/>
        </w:rPr>
        <w:t xml:space="preserve"> 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قرار التعيين بالهيئة.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b/>
          <w:bCs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قرارات التعيين بالوظائف الإشرافية.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شهادات المؤهلات الدراسية.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شهادات الدورات التدريبية والمؤتمرات والندوات العلمية.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جميع المستندات المتعلقة بالإنتاج العلمي.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28"/>
          <w:szCs w:val="28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قرارات تشكيل اللجان وفرق العمل.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جميع المستندات المتعلقة بخدمة المجتمع والتواصل مع سوق العمل.</w:t>
      </w:r>
      <w:r w:rsidR="00B00DA5" w:rsidRPr="004B1D85">
        <w:rPr>
          <w:rFonts w:asciiTheme="minorBidi" w:hAnsiTheme="minorBidi"/>
          <w:sz w:val="28"/>
          <w:szCs w:val="28"/>
          <w:rtl/>
          <w:lang w:bidi="ar-KW"/>
        </w:rPr>
        <w:t xml:space="preserve"> 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28"/>
          <w:szCs w:val="28"/>
          <w:rtl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الرؤية المستقبلية وبرنامج العمل المقترح.</w:t>
      </w:r>
      <w:r w:rsidR="00B00DA5" w:rsidRPr="004B1D85">
        <w:rPr>
          <w:rFonts w:asciiTheme="minorBidi" w:hAnsiTheme="minorBidi"/>
          <w:sz w:val="28"/>
          <w:szCs w:val="28"/>
          <w:rtl/>
          <w:lang w:bidi="ar-KW"/>
        </w:rPr>
        <w:t xml:space="preserve"> </w:t>
      </w:r>
      <w:r w:rsidR="007322BF" w:rsidRPr="004B1D85">
        <w:rPr>
          <w:rFonts w:asciiTheme="minorBidi" w:hAnsiTheme="minorBidi"/>
          <w:sz w:val="28"/>
          <w:szCs w:val="28"/>
          <w:rtl/>
          <w:lang w:bidi="ar-KW"/>
        </w:rPr>
        <w:tab/>
      </w:r>
      <w:r w:rsidR="007322BF" w:rsidRPr="004B1D85">
        <w:rPr>
          <w:rFonts w:asciiTheme="minorBidi" w:hAnsiTheme="minorBidi"/>
          <w:sz w:val="28"/>
          <w:szCs w:val="28"/>
          <w:rtl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36"/>
          <w:szCs w:val="36"/>
          <w:lang w:bidi="ar-KW"/>
        </w:rPr>
        <w:tab/>
      </w:r>
      <w:bookmarkStart w:id="0" w:name="_GoBack"/>
      <w:bookmarkEnd w:id="0"/>
    </w:p>
    <w:p w:rsidR="00557D63" w:rsidRPr="004B1D85" w:rsidRDefault="00557D63" w:rsidP="00557D63">
      <w:pPr>
        <w:bidi/>
        <w:jc w:val="lowKashida"/>
        <w:rPr>
          <w:rFonts w:asciiTheme="minorBidi" w:hAnsiTheme="minorBidi"/>
          <w:lang w:bidi="ar-KW"/>
        </w:rPr>
      </w:pPr>
    </w:p>
    <w:tbl>
      <w:tblPr>
        <w:tblStyle w:val="TableGrid"/>
        <w:tblpPr w:leftFromText="180" w:rightFromText="180" w:vertAnchor="text" w:horzAnchor="margin" w:tblpY="497"/>
        <w:bidiVisual/>
        <w:tblW w:w="0" w:type="auto"/>
        <w:tblLook w:val="04A0" w:firstRow="1" w:lastRow="0" w:firstColumn="1" w:lastColumn="0" w:noHBand="0" w:noVBand="1"/>
      </w:tblPr>
      <w:tblGrid>
        <w:gridCol w:w="4778"/>
        <w:gridCol w:w="4239"/>
      </w:tblGrid>
      <w:tr w:rsidR="004B1D85" w:rsidRPr="004B1D85" w:rsidTr="004B1D85">
        <w:tc>
          <w:tcPr>
            <w:tcW w:w="4778" w:type="dxa"/>
            <w:vAlign w:val="center"/>
          </w:tcPr>
          <w:p w:rsidR="004B1D85" w:rsidRPr="004B1D85" w:rsidRDefault="004B1D85" w:rsidP="004B1D8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اسم المرشح</w:t>
            </w:r>
          </w:p>
        </w:tc>
        <w:tc>
          <w:tcPr>
            <w:tcW w:w="4239" w:type="dxa"/>
            <w:vAlign w:val="center"/>
          </w:tcPr>
          <w:p w:rsidR="004B1D85" w:rsidRPr="004B1D85" w:rsidRDefault="004B1D85" w:rsidP="004B1D8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توقيعه</w:t>
            </w:r>
          </w:p>
        </w:tc>
      </w:tr>
      <w:tr w:rsidR="004B1D85" w:rsidRPr="004B1D85" w:rsidTr="004B1D85">
        <w:trPr>
          <w:trHeight w:val="522"/>
        </w:trPr>
        <w:tc>
          <w:tcPr>
            <w:tcW w:w="4778" w:type="dxa"/>
            <w:vAlign w:val="center"/>
          </w:tcPr>
          <w:p w:rsidR="004B1D85" w:rsidRPr="004B1D85" w:rsidRDefault="004B1D85" w:rsidP="004B1D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</w:p>
          <w:p w:rsidR="004B1D85" w:rsidRPr="004B1D85" w:rsidRDefault="004B1D85" w:rsidP="004B1D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</w:p>
          <w:p w:rsidR="004B1D85" w:rsidRPr="004B1D85" w:rsidRDefault="004B1D85" w:rsidP="004B1D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39" w:type="dxa"/>
            <w:vAlign w:val="center"/>
          </w:tcPr>
          <w:p w:rsidR="004B1D85" w:rsidRPr="004B1D85" w:rsidRDefault="004B1D85" w:rsidP="004B1D8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8573FE" w:rsidRDefault="008573FE" w:rsidP="004B1D85">
      <w:pPr>
        <w:bidi/>
        <w:jc w:val="both"/>
        <w:rPr>
          <w:rFonts w:asciiTheme="minorBidi" w:hAnsiTheme="minorBidi"/>
          <w:sz w:val="32"/>
          <w:szCs w:val="32"/>
          <w:u w:val="single"/>
          <w:lang w:bidi="ar-KW"/>
        </w:rPr>
      </w:pPr>
    </w:p>
    <w:p w:rsidR="004B1D85" w:rsidRDefault="004B1D85" w:rsidP="004B1D85">
      <w:pPr>
        <w:bidi/>
        <w:jc w:val="both"/>
        <w:rPr>
          <w:rFonts w:asciiTheme="minorBidi" w:hAnsiTheme="minorBidi"/>
          <w:sz w:val="32"/>
          <w:szCs w:val="32"/>
          <w:u w:val="single"/>
          <w:lang w:bidi="ar-KW"/>
        </w:rPr>
      </w:pPr>
    </w:p>
    <w:p w:rsidR="004B1D85" w:rsidRPr="004B1D85" w:rsidRDefault="004B1D85" w:rsidP="004B1D85">
      <w:pPr>
        <w:bidi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</w:p>
    <w:sectPr w:rsidR="004B1D85" w:rsidRPr="004B1D85" w:rsidSect="00502DEE">
      <w:pgSz w:w="11907" w:h="16839" w:code="9"/>
      <w:pgMar w:top="1440" w:right="1440" w:bottom="706" w:left="144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C6" w:rsidRDefault="00A74AC6" w:rsidP="00B5224E">
      <w:pPr>
        <w:spacing w:after="0" w:line="240" w:lineRule="auto"/>
      </w:pPr>
      <w:r>
        <w:separator/>
      </w:r>
    </w:p>
  </w:endnote>
  <w:endnote w:type="continuationSeparator" w:id="0">
    <w:p w:rsidR="00A74AC6" w:rsidRDefault="00A74AC6" w:rsidP="00B5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normal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C6" w:rsidRDefault="00A74AC6" w:rsidP="00B5224E">
      <w:pPr>
        <w:spacing w:after="0" w:line="240" w:lineRule="auto"/>
      </w:pPr>
      <w:r>
        <w:separator/>
      </w:r>
    </w:p>
  </w:footnote>
  <w:footnote w:type="continuationSeparator" w:id="0">
    <w:p w:rsidR="00A74AC6" w:rsidRDefault="00A74AC6" w:rsidP="00B5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91F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73A50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E5C7A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8CF"/>
    <w:multiLevelType w:val="hybridMultilevel"/>
    <w:tmpl w:val="48DA4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A487A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576BB"/>
    <w:multiLevelType w:val="hybridMultilevel"/>
    <w:tmpl w:val="1DBC2A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1C34D8"/>
    <w:multiLevelType w:val="hybridMultilevel"/>
    <w:tmpl w:val="4BE26A8C"/>
    <w:lvl w:ilvl="0" w:tplc="0AEA2B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Sultan normal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5189B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C5358"/>
    <w:multiLevelType w:val="hybridMultilevel"/>
    <w:tmpl w:val="01D6C5F4"/>
    <w:lvl w:ilvl="0" w:tplc="DF44E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92010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C01EA"/>
    <w:multiLevelType w:val="hybridMultilevel"/>
    <w:tmpl w:val="94D42592"/>
    <w:lvl w:ilvl="0" w:tplc="B48021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13223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60E66"/>
    <w:multiLevelType w:val="hybridMultilevel"/>
    <w:tmpl w:val="EB2EDE4E"/>
    <w:lvl w:ilvl="0" w:tplc="DF44E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5B08FEE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="Sultan norma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71432"/>
    <w:multiLevelType w:val="hybridMultilevel"/>
    <w:tmpl w:val="67EC1F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6A63F8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407F01"/>
    <w:multiLevelType w:val="hybridMultilevel"/>
    <w:tmpl w:val="1DBC2A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9E7FD0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6F49EE"/>
    <w:multiLevelType w:val="hybridMultilevel"/>
    <w:tmpl w:val="A12C8D6E"/>
    <w:lvl w:ilvl="0" w:tplc="1B7CDC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8E1921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47192D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E4536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9538F7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8A0356"/>
    <w:multiLevelType w:val="hybridMultilevel"/>
    <w:tmpl w:val="E5EE93A4"/>
    <w:lvl w:ilvl="0" w:tplc="0A6C1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A7DB1"/>
    <w:multiLevelType w:val="hybridMultilevel"/>
    <w:tmpl w:val="36E0785E"/>
    <w:lvl w:ilvl="0" w:tplc="3522D938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02F04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B74121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8070BC"/>
    <w:multiLevelType w:val="hybridMultilevel"/>
    <w:tmpl w:val="01D6C5F4"/>
    <w:lvl w:ilvl="0" w:tplc="DF44E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0D3E97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563A2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12DF4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134A62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74315D"/>
    <w:multiLevelType w:val="hybridMultilevel"/>
    <w:tmpl w:val="FF2CE01E"/>
    <w:lvl w:ilvl="0" w:tplc="3C6A263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C5C43"/>
    <w:multiLevelType w:val="hybridMultilevel"/>
    <w:tmpl w:val="6A50E450"/>
    <w:lvl w:ilvl="0" w:tplc="E084AA0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4F24B7"/>
    <w:multiLevelType w:val="hybridMultilevel"/>
    <w:tmpl w:val="FF2CE01E"/>
    <w:lvl w:ilvl="0" w:tplc="3C6A263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32BE7"/>
    <w:multiLevelType w:val="multilevel"/>
    <w:tmpl w:val="3AC879E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39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46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5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6120"/>
      </w:pPr>
      <w:rPr>
        <w:rFonts w:hint="default"/>
      </w:rPr>
    </w:lvl>
  </w:abstractNum>
  <w:abstractNum w:abstractNumId="35" w15:restartNumberingAfterBreak="0">
    <w:nsid w:val="58DC3F1F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185D16"/>
    <w:multiLevelType w:val="hybridMultilevel"/>
    <w:tmpl w:val="7A0EE9B2"/>
    <w:lvl w:ilvl="0" w:tplc="1902D1FA">
      <w:numFmt w:val="bullet"/>
      <w:lvlText w:val=""/>
      <w:lvlJc w:val="left"/>
      <w:pPr>
        <w:ind w:left="1440" w:hanging="360"/>
      </w:pPr>
      <w:rPr>
        <w:rFonts w:ascii="Symbol" w:eastAsiaTheme="minorHAnsi" w:hAnsi="Symbol" w:cs="Sultan norm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D002E1"/>
    <w:multiLevelType w:val="hybridMultilevel"/>
    <w:tmpl w:val="6950A20E"/>
    <w:lvl w:ilvl="0" w:tplc="5B960D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BF06E4"/>
    <w:multiLevelType w:val="hybridMultilevel"/>
    <w:tmpl w:val="1AB87E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E5752"/>
    <w:multiLevelType w:val="hybridMultilevel"/>
    <w:tmpl w:val="355A25B2"/>
    <w:lvl w:ilvl="0" w:tplc="B4EEAE4A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37868"/>
    <w:multiLevelType w:val="hybridMultilevel"/>
    <w:tmpl w:val="65C232CE"/>
    <w:lvl w:ilvl="0" w:tplc="E084AA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05E6F"/>
    <w:multiLevelType w:val="hybridMultilevel"/>
    <w:tmpl w:val="D78EED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A1089F"/>
    <w:multiLevelType w:val="hybridMultilevel"/>
    <w:tmpl w:val="E010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E737C"/>
    <w:multiLevelType w:val="hybridMultilevel"/>
    <w:tmpl w:val="41AAA186"/>
    <w:lvl w:ilvl="0" w:tplc="0CFA56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951ED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A10426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B2324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2542A5"/>
    <w:multiLevelType w:val="hybridMultilevel"/>
    <w:tmpl w:val="DB04E1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5018D8"/>
    <w:multiLevelType w:val="hybridMultilevel"/>
    <w:tmpl w:val="4E1AC9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7303CB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F7049B9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38"/>
  </w:num>
  <w:num w:numId="4">
    <w:abstractNumId w:val="32"/>
  </w:num>
  <w:num w:numId="5">
    <w:abstractNumId w:val="23"/>
  </w:num>
  <w:num w:numId="6">
    <w:abstractNumId w:val="10"/>
  </w:num>
  <w:num w:numId="7">
    <w:abstractNumId w:val="3"/>
  </w:num>
  <w:num w:numId="8">
    <w:abstractNumId w:val="11"/>
  </w:num>
  <w:num w:numId="9">
    <w:abstractNumId w:val="19"/>
  </w:num>
  <w:num w:numId="10">
    <w:abstractNumId w:val="50"/>
  </w:num>
  <w:num w:numId="11">
    <w:abstractNumId w:val="17"/>
  </w:num>
  <w:num w:numId="12">
    <w:abstractNumId w:val="49"/>
  </w:num>
  <w:num w:numId="13">
    <w:abstractNumId w:val="45"/>
  </w:num>
  <w:num w:numId="14">
    <w:abstractNumId w:val="22"/>
  </w:num>
  <w:num w:numId="15">
    <w:abstractNumId w:val="25"/>
  </w:num>
  <w:num w:numId="16">
    <w:abstractNumId w:val="43"/>
  </w:num>
  <w:num w:numId="17">
    <w:abstractNumId w:val="9"/>
  </w:num>
  <w:num w:numId="18">
    <w:abstractNumId w:val="15"/>
  </w:num>
  <w:num w:numId="19">
    <w:abstractNumId w:val="24"/>
  </w:num>
  <w:num w:numId="20">
    <w:abstractNumId w:val="34"/>
  </w:num>
  <w:num w:numId="21">
    <w:abstractNumId w:val="39"/>
  </w:num>
  <w:num w:numId="22">
    <w:abstractNumId w:val="31"/>
  </w:num>
  <w:num w:numId="23">
    <w:abstractNumId w:val="28"/>
  </w:num>
  <w:num w:numId="24">
    <w:abstractNumId w:val="37"/>
  </w:num>
  <w:num w:numId="25">
    <w:abstractNumId w:val="46"/>
  </w:num>
  <w:num w:numId="26">
    <w:abstractNumId w:val="27"/>
  </w:num>
  <w:num w:numId="27">
    <w:abstractNumId w:val="47"/>
  </w:num>
  <w:num w:numId="28">
    <w:abstractNumId w:val="30"/>
  </w:num>
  <w:num w:numId="29">
    <w:abstractNumId w:val="4"/>
  </w:num>
  <w:num w:numId="30">
    <w:abstractNumId w:val="16"/>
  </w:num>
  <w:num w:numId="31">
    <w:abstractNumId w:val="48"/>
  </w:num>
  <w:num w:numId="32">
    <w:abstractNumId w:val="41"/>
  </w:num>
  <w:num w:numId="33">
    <w:abstractNumId w:val="35"/>
  </w:num>
  <w:num w:numId="34">
    <w:abstractNumId w:val="12"/>
  </w:num>
  <w:num w:numId="35">
    <w:abstractNumId w:val="8"/>
  </w:num>
  <w:num w:numId="36">
    <w:abstractNumId w:val="26"/>
  </w:num>
  <w:num w:numId="37">
    <w:abstractNumId w:val="40"/>
  </w:num>
  <w:num w:numId="38">
    <w:abstractNumId w:val="33"/>
  </w:num>
  <w:num w:numId="39">
    <w:abstractNumId w:val="6"/>
  </w:num>
  <w:num w:numId="40">
    <w:abstractNumId w:val="1"/>
  </w:num>
  <w:num w:numId="41">
    <w:abstractNumId w:val="0"/>
  </w:num>
  <w:num w:numId="42">
    <w:abstractNumId w:val="7"/>
  </w:num>
  <w:num w:numId="43">
    <w:abstractNumId w:val="18"/>
  </w:num>
  <w:num w:numId="44">
    <w:abstractNumId w:val="13"/>
  </w:num>
  <w:num w:numId="45">
    <w:abstractNumId w:val="21"/>
  </w:num>
  <w:num w:numId="46">
    <w:abstractNumId w:val="5"/>
  </w:num>
  <w:num w:numId="47">
    <w:abstractNumId w:val="36"/>
  </w:num>
  <w:num w:numId="48">
    <w:abstractNumId w:val="29"/>
  </w:num>
  <w:num w:numId="49">
    <w:abstractNumId w:val="14"/>
  </w:num>
  <w:num w:numId="50">
    <w:abstractNumId w:val="44"/>
  </w:num>
  <w:num w:numId="51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4E"/>
    <w:rsid w:val="00001CC8"/>
    <w:rsid w:val="00004C65"/>
    <w:rsid w:val="0000665C"/>
    <w:rsid w:val="00015066"/>
    <w:rsid w:val="00016279"/>
    <w:rsid w:val="00020BEC"/>
    <w:rsid w:val="0002104B"/>
    <w:rsid w:val="00027A37"/>
    <w:rsid w:val="00041ABF"/>
    <w:rsid w:val="000438E8"/>
    <w:rsid w:val="00045A11"/>
    <w:rsid w:val="000549CB"/>
    <w:rsid w:val="000702B4"/>
    <w:rsid w:val="000726E2"/>
    <w:rsid w:val="00077ADE"/>
    <w:rsid w:val="000A1285"/>
    <w:rsid w:val="000A6889"/>
    <w:rsid w:val="000B15C9"/>
    <w:rsid w:val="000B5550"/>
    <w:rsid w:val="000C36AA"/>
    <w:rsid w:val="000D4B17"/>
    <w:rsid w:val="000D753C"/>
    <w:rsid w:val="000E6740"/>
    <w:rsid w:val="000E70B5"/>
    <w:rsid w:val="000E724B"/>
    <w:rsid w:val="000F1CE5"/>
    <w:rsid w:val="000F4101"/>
    <w:rsid w:val="0010224F"/>
    <w:rsid w:val="00103691"/>
    <w:rsid w:val="00111AB2"/>
    <w:rsid w:val="001149D1"/>
    <w:rsid w:val="00132AC8"/>
    <w:rsid w:val="001333B8"/>
    <w:rsid w:val="0014000F"/>
    <w:rsid w:val="001477E5"/>
    <w:rsid w:val="0015562D"/>
    <w:rsid w:val="00170CB9"/>
    <w:rsid w:val="00175854"/>
    <w:rsid w:val="00177B5B"/>
    <w:rsid w:val="00185160"/>
    <w:rsid w:val="00187F19"/>
    <w:rsid w:val="0019793A"/>
    <w:rsid w:val="001A06A6"/>
    <w:rsid w:val="001A09B8"/>
    <w:rsid w:val="001B02D3"/>
    <w:rsid w:val="001B3ADF"/>
    <w:rsid w:val="001C068C"/>
    <w:rsid w:val="001D3B4A"/>
    <w:rsid w:val="001E0571"/>
    <w:rsid w:val="002074D2"/>
    <w:rsid w:val="00212ABC"/>
    <w:rsid w:val="002160FD"/>
    <w:rsid w:val="00222F9F"/>
    <w:rsid w:val="00223F4C"/>
    <w:rsid w:val="00235596"/>
    <w:rsid w:val="002416DB"/>
    <w:rsid w:val="00241BC9"/>
    <w:rsid w:val="00243735"/>
    <w:rsid w:val="00243A95"/>
    <w:rsid w:val="00247BE5"/>
    <w:rsid w:val="00250D45"/>
    <w:rsid w:val="0025310D"/>
    <w:rsid w:val="002609EE"/>
    <w:rsid w:val="00263943"/>
    <w:rsid w:val="00265609"/>
    <w:rsid w:val="00267F0E"/>
    <w:rsid w:val="00270B05"/>
    <w:rsid w:val="00273570"/>
    <w:rsid w:val="00280667"/>
    <w:rsid w:val="002821F6"/>
    <w:rsid w:val="00282239"/>
    <w:rsid w:val="00291D83"/>
    <w:rsid w:val="00292389"/>
    <w:rsid w:val="00292CA4"/>
    <w:rsid w:val="002A2BA7"/>
    <w:rsid w:val="002B78FC"/>
    <w:rsid w:val="002B7B28"/>
    <w:rsid w:val="002C01F0"/>
    <w:rsid w:val="002C2F52"/>
    <w:rsid w:val="002C35C9"/>
    <w:rsid w:val="002C41BC"/>
    <w:rsid w:val="002D08F7"/>
    <w:rsid w:val="002D737E"/>
    <w:rsid w:val="002D78D7"/>
    <w:rsid w:val="002D7C37"/>
    <w:rsid w:val="002F015A"/>
    <w:rsid w:val="002F3B65"/>
    <w:rsid w:val="003026F0"/>
    <w:rsid w:val="00311B29"/>
    <w:rsid w:val="00313C16"/>
    <w:rsid w:val="00317CBC"/>
    <w:rsid w:val="00327829"/>
    <w:rsid w:val="00330F69"/>
    <w:rsid w:val="00344B56"/>
    <w:rsid w:val="00345C12"/>
    <w:rsid w:val="003527BE"/>
    <w:rsid w:val="00360604"/>
    <w:rsid w:val="003659E2"/>
    <w:rsid w:val="00367D22"/>
    <w:rsid w:val="0037743B"/>
    <w:rsid w:val="003839AA"/>
    <w:rsid w:val="00387947"/>
    <w:rsid w:val="003901DE"/>
    <w:rsid w:val="00392456"/>
    <w:rsid w:val="0039741C"/>
    <w:rsid w:val="003B0EA5"/>
    <w:rsid w:val="003C037C"/>
    <w:rsid w:val="003C0408"/>
    <w:rsid w:val="003C1D80"/>
    <w:rsid w:val="003C3728"/>
    <w:rsid w:val="003C5495"/>
    <w:rsid w:val="003C7834"/>
    <w:rsid w:val="003D438D"/>
    <w:rsid w:val="003E5A57"/>
    <w:rsid w:val="003F67B7"/>
    <w:rsid w:val="004015F0"/>
    <w:rsid w:val="004043B3"/>
    <w:rsid w:val="00410125"/>
    <w:rsid w:val="00411DE1"/>
    <w:rsid w:val="004140E9"/>
    <w:rsid w:val="00425124"/>
    <w:rsid w:val="00426E97"/>
    <w:rsid w:val="00426F55"/>
    <w:rsid w:val="004312FC"/>
    <w:rsid w:val="00450232"/>
    <w:rsid w:val="00451E89"/>
    <w:rsid w:val="00466E26"/>
    <w:rsid w:val="00472CB5"/>
    <w:rsid w:val="00482251"/>
    <w:rsid w:val="00497210"/>
    <w:rsid w:val="004A21B8"/>
    <w:rsid w:val="004A7B10"/>
    <w:rsid w:val="004B1D85"/>
    <w:rsid w:val="004B39A3"/>
    <w:rsid w:val="004C0F6C"/>
    <w:rsid w:val="004C2362"/>
    <w:rsid w:val="004C7B1E"/>
    <w:rsid w:val="004D2F33"/>
    <w:rsid w:val="004E0EAD"/>
    <w:rsid w:val="004E6539"/>
    <w:rsid w:val="004F54D1"/>
    <w:rsid w:val="004F63CC"/>
    <w:rsid w:val="00502DEE"/>
    <w:rsid w:val="00510C71"/>
    <w:rsid w:val="005133B0"/>
    <w:rsid w:val="00515C07"/>
    <w:rsid w:val="00515FC8"/>
    <w:rsid w:val="00520D18"/>
    <w:rsid w:val="00524998"/>
    <w:rsid w:val="00531424"/>
    <w:rsid w:val="005321B2"/>
    <w:rsid w:val="00533685"/>
    <w:rsid w:val="00534851"/>
    <w:rsid w:val="00543616"/>
    <w:rsid w:val="00557D63"/>
    <w:rsid w:val="00562F07"/>
    <w:rsid w:val="00567006"/>
    <w:rsid w:val="00570ED4"/>
    <w:rsid w:val="0057312F"/>
    <w:rsid w:val="00574BCE"/>
    <w:rsid w:val="00584C93"/>
    <w:rsid w:val="00587619"/>
    <w:rsid w:val="0059109E"/>
    <w:rsid w:val="00592F85"/>
    <w:rsid w:val="00593011"/>
    <w:rsid w:val="005A0607"/>
    <w:rsid w:val="005A147E"/>
    <w:rsid w:val="005A271A"/>
    <w:rsid w:val="005A487F"/>
    <w:rsid w:val="005A4BAF"/>
    <w:rsid w:val="005A4F5C"/>
    <w:rsid w:val="005A59CA"/>
    <w:rsid w:val="005B045E"/>
    <w:rsid w:val="005B1596"/>
    <w:rsid w:val="005B32FB"/>
    <w:rsid w:val="005C6909"/>
    <w:rsid w:val="005C6C94"/>
    <w:rsid w:val="005D3948"/>
    <w:rsid w:val="005D3A7E"/>
    <w:rsid w:val="005D433F"/>
    <w:rsid w:val="005D692D"/>
    <w:rsid w:val="005E19A7"/>
    <w:rsid w:val="005E50BF"/>
    <w:rsid w:val="005F3438"/>
    <w:rsid w:val="005F5E8D"/>
    <w:rsid w:val="006013DF"/>
    <w:rsid w:val="00604706"/>
    <w:rsid w:val="00606C42"/>
    <w:rsid w:val="00616013"/>
    <w:rsid w:val="0062061E"/>
    <w:rsid w:val="00620CCC"/>
    <w:rsid w:val="006308E2"/>
    <w:rsid w:val="00641CB0"/>
    <w:rsid w:val="006427B2"/>
    <w:rsid w:val="00644F3E"/>
    <w:rsid w:val="00651ACD"/>
    <w:rsid w:val="00667CA7"/>
    <w:rsid w:val="00676E1C"/>
    <w:rsid w:val="006917F8"/>
    <w:rsid w:val="00694EA8"/>
    <w:rsid w:val="00697C9A"/>
    <w:rsid w:val="006A6245"/>
    <w:rsid w:val="006A67F0"/>
    <w:rsid w:val="006B2A10"/>
    <w:rsid w:val="006B2CA9"/>
    <w:rsid w:val="006B477B"/>
    <w:rsid w:val="006C078B"/>
    <w:rsid w:val="006C4335"/>
    <w:rsid w:val="006C654F"/>
    <w:rsid w:val="006E7BFB"/>
    <w:rsid w:val="006F0FBA"/>
    <w:rsid w:val="006F3178"/>
    <w:rsid w:val="00701706"/>
    <w:rsid w:val="007029DB"/>
    <w:rsid w:val="0071053B"/>
    <w:rsid w:val="00714612"/>
    <w:rsid w:val="0072088E"/>
    <w:rsid w:val="00723579"/>
    <w:rsid w:val="007302EB"/>
    <w:rsid w:val="00730763"/>
    <w:rsid w:val="007322BF"/>
    <w:rsid w:val="00732BE1"/>
    <w:rsid w:val="00736C59"/>
    <w:rsid w:val="007476D5"/>
    <w:rsid w:val="00757EA9"/>
    <w:rsid w:val="0076137B"/>
    <w:rsid w:val="007747BB"/>
    <w:rsid w:val="00774902"/>
    <w:rsid w:val="00777308"/>
    <w:rsid w:val="00790860"/>
    <w:rsid w:val="00790FEF"/>
    <w:rsid w:val="0079162A"/>
    <w:rsid w:val="007C6711"/>
    <w:rsid w:val="007C78DA"/>
    <w:rsid w:val="007D4AAC"/>
    <w:rsid w:val="007D7B6A"/>
    <w:rsid w:val="007E4549"/>
    <w:rsid w:val="007E47C5"/>
    <w:rsid w:val="0080684B"/>
    <w:rsid w:val="00811C2F"/>
    <w:rsid w:val="008224AD"/>
    <w:rsid w:val="008230D4"/>
    <w:rsid w:val="008277F9"/>
    <w:rsid w:val="00842BFC"/>
    <w:rsid w:val="00855DE9"/>
    <w:rsid w:val="008573FE"/>
    <w:rsid w:val="0087650F"/>
    <w:rsid w:val="008769BC"/>
    <w:rsid w:val="008806E2"/>
    <w:rsid w:val="00886F42"/>
    <w:rsid w:val="00891F89"/>
    <w:rsid w:val="0089497D"/>
    <w:rsid w:val="008A1A58"/>
    <w:rsid w:val="008A358E"/>
    <w:rsid w:val="008A6A57"/>
    <w:rsid w:val="008C0FE9"/>
    <w:rsid w:val="008D320A"/>
    <w:rsid w:val="008E64D3"/>
    <w:rsid w:val="008F358A"/>
    <w:rsid w:val="00901FC2"/>
    <w:rsid w:val="009154AA"/>
    <w:rsid w:val="00921738"/>
    <w:rsid w:val="00930B5F"/>
    <w:rsid w:val="00951B2A"/>
    <w:rsid w:val="009524B4"/>
    <w:rsid w:val="00954B4B"/>
    <w:rsid w:val="00960437"/>
    <w:rsid w:val="00963220"/>
    <w:rsid w:val="00964E75"/>
    <w:rsid w:val="00975622"/>
    <w:rsid w:val="009823D6"/>
    <w:rsid w:val="00984C05"/>
    <w:rsid w:val="00994222"/>
    <w:rsid w:val="009969EF"/>
    <w:rsid w:val="009C1138"/>
    <w:rsid w:val="009C2873"/>
    <w:rsid w:val="009D5159"/>
    <w:rsid w:val="009E0EE9"/>
    <w:rsid w:val="00A076DB"/>
    <w:rsid w:val="00A15D5A"/>
    <w:rsid w:val="00A17987"/>
    <w:rsid w:val="00A25957"/>
    <w:rsid w:val="00A3371D"/>
    <w:rsid w:val="00A33F16"/>
    <w:rsid w:val="00A34FB5"/>
    <w:rsid w:val="00A35CCD"/>
    <w:rsid w:val="00A45B24"/>
    <w:rsid w:val="00A542E7"/>
    <w:rsid w:val="00A54BAD"/>
    <w:rsid w:val="00A61C39"/>
    <w:rsid w:val="00A62030"/>
    <w:rsid w:val="00A6256D"/>
    <w:rsid w:val="00A6432F"/>
    <w:rsid w:val="00A65973"/>
    <w:rsid w:val="00A74AC6"/>
    <w:rsid w:val="00A754F3"/>
    <w:rsid w:val="00AA0B51"/>
    <w:rsid w:val="00AA1EB9"/>
    <w:rsid w:val="00AA4597"/>
    <w:rsid w:val="00AA5329"/>
    <w:rsid w:val="00AA5A95"/>
    <w:rsid w:val="00AB2472"/>
    <w:rsid w:val="00AC2A98"/>
    <w:rsid w:val="00AC2AB8"/>
    <w:rsid w:val="00AC3314"/>
    <w:rsid w:val="00AD3616"/>
    <w:rsid w:val="00AE44AD"/>
    <w:rsid w:val="00AE6AC2"/>
    <w:rsid w:val="00AE6C7A"/>
    <w:rsid w:val="00AF157C"/>
    <w:rsid w:val="00AF49F8"/>
    <w:rsid w:val="00AF5B66"/>
    <w:rsid w:val="00B00DA5"/>
    <w:rsid w:val="00B013D6"/>
    <w:rsid w:val="00B015E2"/>
    <w:rsid w:val="00B01E61"/>
    <w:rsid w:val="00B10DD2"/>
    <w:rsid w:val="00B14C30"/>
    <w:rsid w:val="00B2048E"/>
    <w:rsid w:val="00B20702"/>
    <w:rsid w:val="00B249EC"/>
    <w:rsid w:val="00B25CAB"/>
    <w:rsid w:val="00B34C84"/>
    <w:rsid w:val="00B35621"/>
    <w:rsid w:val="00B37F99"/>
    <w:rsid w:val="00B446CE"/>
    <w:rsid w:val="00B5032F"/>
    <w:rsid w:val="00B519E7"/>
    <w:rsid w:val="00B5224E"/>
    <w:rsid w:val="00B53423"/>
    <w:rsid w:val="00B54E1B"/>
    <w:rsid w:val="00B60F98"/>
    <w:rsid w:val="00B645C2"/>
    <w:rsid w:val="00B73168"/>
    <w:rsid w:val="00B73A26"/>
    <w:rsid w:val="00B73D45"/>
    <w:rsid w:val="00B81BC6"/>
    <w:rsid w:val="00B82836"/>
    <w:rsid w:val="00B83D49"/>
    <w:rsid w:val="00B83E8B"/>
    <w:rsid w:val="00B92AC8"/>
    <w:rsid w:val="00B93383"/>
    <w:rsid w:val="00B93E3D"/>
    <w:rsid w:val="00BA1DE3"/>
    <w:rsid w:val="00BA260E"/>
    <w:rsid w:val="00BA28B3"/>
    <w:rsid w:val="00BA5196"/>
    <w:rsid w:val="00BA6F9D"/>
    <w:rsid w:val="00BB18C6"/>
    <w:rsid w:val="00BB6516"/>
    <w:rsid w:val="00BB73A2"/>
    <w:rsid w:val="00BC7854"/>
    <w:rsid w:val="00BD08F2"/>
    <w:rsid w:val="00BD12D6"/>
    <w:rsid w:val="00BD1F8F"/>
    <w:rsid w:val="00BD1FE0"/>
    <w:rsid w:val="00BD359E"/>
    <w:rsid w:val="00BD606E"/>
    <w:rsid w:val="00BD794D"/>
    <w:rsid w:val="00BE0D8B"/>
    <w:rsid w:val="00BE10D2"/>
    <w:rsid w:val="00BF2B58"/>
    <w:rsid w:val="00BF7F9C"/>
    <w:rsid w:val="00C00A00"/>
    <w:rsid w:val="00C06EBA"/>
    <w:rsid w:val="00C10374"/>
    <w:rsid w:val="00C10411"/>
    <w:rsid w:val="00C12448"/>
    <w:rsid w:val="00C16406"/>
    <w:rsid w:val="00C2266F"/>
    <w:rsid w:val="00C34BEE"/>
    <w:rsid w:val="00C371C8"/>
    <w:rsid w:val="00C41096"/>
    <w:rsid w:val="00C53A81"/>
    <w:rsid w:val="00C56842"/>
    <w:rsid w:val="00C60377"/>
    <w:rsid w:val="00C67DC3"/>
    <w:rsid w:val="00C734EB"/>
    <w:rsid w:val="00C80BA3"/>
    <w:rsid w:val="00C82336"/>
    <w:rsid w:val="00C83434"/>
    <w:rsid w:val="00C95A76"/>
    <w:rsid w:val="00CA6C8F"/>
    <w:rsid w:val="00CB777E"/>
    <w:rsid w:val="00CC30EE"/>
    <w:rsid w:val="00CC341C"/>
    <w:rsid w:val="00CD29EC"/>
    <w:rsid w:val="00CD4924"/>
    <w:rsid w:val="00CE33D5"/>
    <w:rsid w:val="00CE5589"/>
    <w:rsid w:val="00CF5016"/>
    <w:rsid w:val="00CF55ED"/>
    <w:rsid w:val="00CF6677"/>
    <w:rsid w:val="00CF7B77"/>
    <w:rsid w:val="00D008FC"/>
    <w:rsid w:val="00D1798C"/>
    <w:rsid w:val="00D219BD"/>
    <w:rsid w:val="00D22AC9"/>
    <w:rsid w:val="00D25780"/>
    <w:rsid w:val="00D27598"/>
    <w:rsid w:val="00D32205"/>
    <w:rsid w:val="00D35227"/>
    <w:rsid w:val="00D36912"/>
    <w:rsid w:val="00D41A6A"/>
    <w:rsid w:val="00D50415"/>
    <w:rsid w:val="00D52A23"/>
    <w:rsid w:val="00D65406"/>
    <w:rsid w:val="00D72A30"/>
    <w:rsid w:val="00D73BBB"/>
    <w:rsid w:val="00D73EE3"/>
    <w:rsid w:val="00D75212"/>
    <w:rsid w:val="00D81CBC"/>
    <w:rsid w:val="00D82EA3"/>
    <w:rsid w:val="00D92505"/>
    <w:rsid w:val="00D96211"/>
    <w:rsid w:val="00DA03ED"/>
    <w:rsid w:val="00DA61AB"/>
    <w:rsid w:val="00DB120C"/>
    <w:rsid w:val="00DB3203"/>
    <w:rsid w:val="00DC46F7"/>
    <w:rsid w:val="00DC72BD"/>
    <w:rsid w:val="00DD2F1B"/>
    <w:rsid w:val="00DD6843"/>
    <w:rsid w:val="00DE1D8A"/>
    <w:rsid w:val="00DE5FC7"/>
    <w:rsid w:val="00DF39AF"/>
    <w:rsid w:val="00E009A1"/>
    <w:rsid w:val="00E15634"/>
    <w:rsid w:val="00E20719"/>
    <w:rsid w:val="00E20B7E"/>
    <w:rsid w:val="00E22D89"/>
    <w:rsid w:val="00E252B9"/>
    <w:rsid w:val="00E3451B"/>
    <w:rsid w:val="00E42AF7"/>
    <w:rsid w:val="00E46E1D"/>
    <w:rsid w:val="00E52CB5"/>
    <w:rsid w:val="00E66832"/>
    <w:rsid w:val="00E73296"/>
    <w:rsid w:val="00E808EF"/>
    <w:rsid w:val="00E91CBA"/>
    <w:rsid w:val="00EA20AE"/>
    <w:rsid w:val="00EA48B8"/>
    <w:rsid w:val="00EB221A"/>
    <w:rsid w:val="00EB49AE"/>
    <w:rsid w:val="00EB7A87"/>
    <w:rsid w:val="00EC3768"/>
    <w:rsid w:val="00EC4CF7"/>
    <w:rsid w:val="00ED115B"/>
    <w:rsid w:val="00ED1CD2"/>
    <w:rsid w:val="00ED2C16"/>
    <w:rsid w:val="00ED51E2"/>
    <w:rsid w:val="00EE3870"/>
    <w:rsid w:val="00EE4716"/>
    <w:rsid w:val="00EE5464"/>
    <w:rsid w:val="00EF0988"/>
    <w:rsid w:val="00EF0C6A"/>
    <w:rsid w:val="00EF2234"/>
    <w:rsid w:val="00EF4761"/>
    <w:rsid w:val="00EF69E1"/>
    <w:rsid w:val="00F07C64"/>
    <w:rsid w:val="00F11FD6"/>
    <w:rsid w:val="00F142CC"/>
    <w:rsid w:val="00F16E35"/>
    <w:rsid w:val="00F22415"/>
    <w:rsid w:val="00F27A77"/>
    <w:rsid w:val="00F322BF"/>
    <w:rsid w:val="00F36308"/>
    <w:rsid w:val="00F36900"/>
    <w:rsid w:val="00F41154"/>
    <w:rsid w:val="00F54E38"/>
    <w:rsid w:val="00F563F4"/>
    <w:rsid w:val="00F61300"/>
    <w:rsid w:val="00F63FC8"/>
    <w:rsid w:val="00F718D8"/>
    <w:rsid w:val="00F80AF4"/>
    <w:rsid w:val="00F832F1"/>
    <w:rsid w:val="00F861FC"/>
    <w:rsid w:val="00FB054D"/>
    <w:rsid w:val="00FB45E0"/>
    <w:rsid w:val="00FC0EB4"/>
    <w:rsid w:val="00FC1CB9"/>
    <w:rsid w:val="00FD15B9"/>
    <w:rsid w:val="00FD1AD2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9112463-61A6-3349-A2C4-477DC2BD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24E"/>
  </w:style>
  <w:style w:type="paragraph" w:styleId="Heading3">
    <w:name w:val="heading 3"/>
    <w:basedOn w:val="Normal"/>
    <w:next w:val="Normal"/>
    <w:link w:val="Heading3Char"/>
    <w:uiPriority w:val="99"/>
    <w:qFormat/>
    <w:rsid w:val="00F07C64"/>
    <w:pPr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4E"/>
    <w:pPr>
      <w:ind w:left="720"/>
      <w:contextualSpacing/>
    </w:pPr>
  </w:style>
  <w:style w:type="character" w:customStyle="1" w:styleId="registerd1">
    <w:name w:val="registerd1"/>
    <w:basedOn w:val="DefaultParagraphFont"/>
    <w:rsid w:val="00B5224E"/>
    <w:rPr>
      <w:sz w:val="19"/>
      <w:szCs w:val="19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24E"/>
  </w:style>
  <w:style w:type="paragraph" w:styleId="Footer">
    <w:name w:val="footer"/>
    <w:basedOn w:val="Normal"/>
    <w:link w:val="FooterChar"/>
    <w:uiPriority w:val="99"/>
    <w:unhideWhenUsed/>
    <w:rsid w:val="00B52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24E"/>
  </w:style>
  <w:style w:type="table" w:styleId="TableGrid">
    <w:name w:val="Table Grid"/>
    <w:basedOn w:val="TableNormal"/>
    <w:rsid w:val="00B5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224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F07C64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71053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053B"/>
    <w:rPr>
      <w:rFonts w:eastAsiaTheme="minorEastAsia"/>
    </w:rPr>
  </w:style>
  <w:style w:type="paragraph" w:customStyle="1" w:styleId="a">
    <w:name w:val="سرد الفقرات"/>
    <w:basedOn w:val="Normal"/>
    <w:uiPriority w:val="34"/>
    <w:qFormat/>
    <w:rsid w:val="00510C71"/>
    <w:pPr>
      <w:bidi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C371C8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667C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8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00">
                  <w:marLeft w:val="0"/>
                  <w:marRight w:val="0"/>
                  <w:marTop w:val="0"/>
                  <w:marBottom w:val="0"/>
                  <w:divBdr>
                    <w:top w:val="single" w:sz="12" w:space="12" w:color="004969"/>
                    <w:left w:val="single" w:sz="12" w:space="12" w:color="004969"/>
                    <w:bottom w:val="single" w:sz="12" w:space="12" w:color="004969"/>
                    <w:right w:val="single" w:sz="12" w:space="12" w:color="004969"/>
                  </w:divBdr>
                  <w:divsChild>
                    <w:div w:id="16317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3A2F-2A48-4BC5-8D8A-E0EDA8B5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5F6269A.dotm</Template>
  <TotalTime>164</TotalTime>
  <Pages>8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الكفايات المهنية للمدربين وتطبيقاتها</vt:lpstr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الكفايات المهنية للمدربين وتطبيقاتها</dc:title>
  <dc:subject/>
  <dc:creator>fy.alabdulrazzak</dc:creator>
  <cp:keywords/>
  <dc:description/>
  <cp:lastModifiedBy>Eman Ali Alshaijy</cp:lastModifiedBy>
  <cp:revision>14</cp:revision>
  <cp:lastPrinted>2020-09-28T08:04:00Z</cp:lastPrinted>
  <dcterms:created xsi:type="dcterms:W3CDTF">2020-09-22T16:45:00Z</dcterms:created>
  <dcterms:modified xsi:type="dcterms:W3CDTF">2020-09-28T08:05:00Z</dcterms:modified>
</cp:coreProperties>
</file>